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B2" w:rsidRDefault="008C66B2">
      <w:r>
        <w:rPr>
          <w:rFonts w:hint="eastAsia"/>
        </w:rPr>
        <w:t>附</w:t>
      </w:r>
      <w:r>
        <w:t>2</w:t>
      </w:r>
    </w:p>
    <w:p w:rsidR="008C66B2" w:rsidRPr="007377FC" w:rsidRDefault="008C66B2" w:rsidP="007377FC">
      <w:pPr>
        <w:spacing w:line="440" w:lineRule="exact"/>
        <w:jc w:val="center"/>
        <w:rPr>
          <w:sz w:val="32"/>
          <w:szCs w:val="32"/>
        </w:rPr>
      </w:pPr>
      <w:r w:rsidRPr="007377FC">
        <w:rPr>
          <w:rFonts w:hint="eastAsia"/>
          <w:sz w:val="32"/>
          <w:szCs w:val="32"/>
        </w:rPr>
        <w:t>四川理工学院青年教师教学联谊会会员申请表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9"/>
        <w:gridCol w:w="1455"/>
        <w:gridCol w:w="1245"/>
        <w:gridCol w:w="235"/>
        <w:gridCol w:w="1055"/>
        <w:gridCol w:w="1650"/>
        <w:gridCol w:w="1704"/>
      </w:tblGrid>
      <w:tr w:rsidR="008C66B2" w:rsidRPr="007377FC" w:rsidTr="00374DE6">
        <w:trPr>
          <w:trHeight w:val="586"/>
        </w:trPr>
        <w:tc>
          <w:tcPr>
            <w:tcW w:w="1269" w:type="dxa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4"/>
              </w:rPr>
            </w:pPr>
            <w:r w:rsidRPr="007377FC">
              <w:rPr>
                <w:rFonts w:hint="eastAsia"/>
                <w:sz w:val="24"/>
              </w:rPr>
              <w:t>姓名</w:t>
            </w:r>
          </w:p>
        </w:tc>
        <w:tc>
          <w:tcPr>
            <w:tcW w:w="1455" w:type="dxa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4"/>
              </w:rPr>
            </w:pPr>
            <w:r w:rsidRPr="007377FC">
              <w:rPr>
                <w:rFonts w:hint="eastAsia"/>
                <w:sz w:val="24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0" w:type="dxa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4"/>
              </w:rPr>
            </w:pPr>
            <w:r w:rsidRPr="007377FC">
              <w:rPr>
                <w:rFonts w:hint="eastAsia"/>
                <w:sz w:val="24"/>
              </w:rPr>
              <w:t>出生年月</w:t>
            </w:r>
          </w:p>
        </w:tc>
        <w:tc>
          <w:tcPr>
            <w:tcW w:w="1704" w:type="dxa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8C66B2" w:rsidRPr="007377FC" w:rsidTr="00374DE6">
        <w:trPr>
          <w:trHeight w:val="586"/>
        </w:trPr>
        <w:tc>
          <w:tcPr>
            <w:tcW w:w="1269" w:type="dxa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4"/>
              </w:rPr>
            </w:pPr>
            <w:r w:rsidRPr="007377FC">
              <w:rPr>
                <w:rFonts w:hint="eastAsia"/>
                <w:sz w:val="24"/>
              </w:rPr>
              <w:t>职称</w:t>
            </w:r>
          </w:p>
        </w:tc>
        <w:tc>
          <w:tcPr>
            <w:tcW w:w="1455" w:type="dxa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4"/>
              </w:rPr>
            </w:pPr>
            <w:r w:rsidRPr="007377FC">
              <w:rPr>
                <w:rFonts w:hint="eastAsia"/>
                <w:sz w:val="24"/>
              </w:rPr>
              <w:t>职务</w:t>
            </w:r>
          </w:p>
        </w:tc>
        <w:tc>
          <w:tcPr>
            <w:tcW w:w="1290" w:type="dxa"/>
            <w:gridSpan w:val="2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0" w:type="dxa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4"/>
              </w:rPr>
            </w:pPr>
            <w:r w:rsidRPr="007377FC">
              <w:rPr>
                <w:rFonts w:hint="eastAsia"/>
                <w:sz w:val="24"/>
              </w:rPr>
              <w:t>学历</w:t>
            </w:r>
          </w:p>
        </w:tc>
        <w:tc>
          <w:tcPr>
            <w:tcW w:w="1704" w:type="dxa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8C66B2" w:rsidRPr="007377FC" w:rsidTr="00374DE6">
        <w:trPr>
          <w:trHeight w:val="586"/>
        </w:trPr>
        <w:tc>
          <w:tcPr>
            <w:tcW w:w="1269" w:type="dxa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4"/>
              </w:rPr>
            </w:pPr>
            <w:r w:rsidRPr="007377FC">
              <w:rPr>
                <w:rFonts w:hint="eastAsia"/>
                <w:sz w:val="24"/>
              </w:rPr>
              <w:t>单位</w:t>
            </w:r>
          </w:p>
        </w:tc>
        <w:tc>
          <w:tcPr>
            <w:tcW w:w="3990" w:type="dxa"/>
            <w:gridSpan w:val="4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0" w:type="dxa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4"/>
              </w:rPr>
            </w:pPr>
            <w:r w:rsidRPr="007377FC">
              <w:rPr>
                <w:rFonts w:hint="eastAsia"/>
                <w:sz w:val="24"/>
              </w:rPr>
              <w:t>学位</w:t>
            </w:r>
          </w:p>
        </w:tc>
        <w:tc>
          <w:tcPr>
            <w:tcW w:w="1704" w:type="dxa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8C66B2" w:rsidRPr="007377FC" w:rsidTr="00374DE6">
        <w:trPr>
          <w:trHeight w:val="586"/>
        </w:trPr>
        <w:tc>
          <w:tcPr>
            <w:tcW w:w="1269" w:type="dxa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4"/>
              </w:rPr>
            </w:pPr>
            <w:r w:rsidRPr="007377FC">
              <w:rPr>
                <w:rFonts w:hint="eastAsia"/>
                <w:sz w:val="24"/>
              </w:rPr>
              <w:t>联系电话</w:t>
            </w:r>
          </w:p>
        </w:tc>
        <w:tc>
          <w:tcPr>
            <w:tcW w:w="3990" w:type="dxa"/>
            <w:gridSpan w:val="4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0" w:type="dxa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4"/>
              </w:rPr>
            </w:pPr>
            <w:r w:rsidRPr="007377FC">
              <w:rPr>
                <w:rFonts w:hint="eastAsia"/>
                <w:sz w:val="24"/>
              </w:rPr>
              <w:t>政治面貌</w:t>
            </w:r>
          </w:p>
        </w:tc>
        <w:tc>
          <w:tcPr>
            <w:tcW w:w="1704" w:type="dxa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8C66B2" w:rsidRPr="007377FC" w:rsidTr="00374DE6">
        <w:trPr>
          <w:trHeight w:val="586"/>
        </w:trPr>
        <w:tc>
          <w:tcPr>
            <w:tcW w:w="1269" w:type="dxa"/>
            <w:vAlign w:val="center"/>
          </w:tcPr>
          <w:p w:rsidR="008C66B2" w:rsidRPr="007377FC" w:rsidRDefault="008C66B2" w:rsidP="007377FC">
            <w:pPr>
              <w:spacing w:line="300" w:lineRule="exact"/>
              <w:jc w:val="center"/>
              <w:rPr>
                <w:sz w:val="24"/>
              </w:rPr>
            </w:pPr>
            <w:r w:rsidRPr="007377FC">
              <w:rPr>
                <w:sz w:val="24"/>
              </w:rPr>
              <w:t>QQ</w:t>
            </w:r>
            <w:r w:rsidRPr="007377FC">
              <w:rPr>
                <w:rFonts w:hint="eastAsia"/>
                <w:sz w:val="24"/>
              </w:rPr>
              <w:t>号、</w:t>
            </w:r>
          </w:p>
          <w:p w:rsidR="008C66B2" w:rsidRPr="007377FC" w:rsidRDefault="008C66B2" w:rsidP="007377FC">
            <w:pPr>
              <w:spacing w:line="300" w:lineRule="exact"/>
              <w:jc w:val="center"/>
              <w:rPr>
                <w:sz w:val="24"/>
              </w:rPr>
            </w:pPr>
            <w:r w:rsidRPr="007377FC">
              <w:rPr>
                <w:rFonts w:hint="eastAsia"/>
                <w:sz w:val="24"/>
              </w:rPr>
              <w:t>微信号</w:t>
            </w:r>
            <w:r w:rsidRPr="007377FC">
              <w:rPr>
                <w:sz w:val="24"/>
              </w:rPr>
              <w:t xml:space="preserve"> </w:t>
            </w:r>
          </w:p>
        </w:tc>
        <w:tc>
          <w:tcPr>
            <w:tcW w:w="3990" w:type="dxa"/>
            <w:gridSpan w:val="4"/>
            <w:vAlign w:val="center"/>
          </w:tcPr>
          <w:p w:rsidR="008C66B2" w:rsidRPr="007377FC" w:rsidRDefault="008C66B2" w:rsidP="007377F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50" w:type="dxa"/>
            <w:vAlign w:val="center"/>
          </w:tcPr>
          <w:p w:rsidR="008C66B2" w:rsidRPr="007377FC" w:rsidRDefault="008C66B2" w:rsidP="007377FC">
            <w:pPr>
              <w:spacing w:line="300" w:lineRule="exact"/>
              <w:jc w:val="center"/>
              <w:rPr>
                <w:sz w:val="24"/>
              </w:rPr>
            </w:pPr>
            <w:r w:rsidRPr="007377FC">
              <w:rPr>
                <w:rFonts w:hint="eastAsia"/>
                <w:sz w:val="24"/>
              </w:rPr>
              <w:t>邮箱</w:t>
            </w:r>
          </w:p>
        </w:tc>
        <w:tc>
          <w:tcPr>
            <w:tcW w:w="1704" w:type="dxa"/>
            <w:vAlign w:val="center"/>
          </w:tcPr>
          <w:p w:rsidR="008C66B2" w:rsidRPr="007377FC" w:rsidRDefault="008C66B2" w:rsidP="007377F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8C66B2" w:rsidRPr="007377FC" w:rsidTr="00374DE6">
        <w:tc>
          <w:tcPr>
            <w:tcW w:w="1269" w:type="dxa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4"/>
              </w:rPr>
            </w:pPr>
            <w:r w:rsidRPr="007377FC">
              <w:rPr>
                <w:rFonts w:hint="eastAsia"/>
                <w:sz w:val="24"/>
              </w:rPr>
              <w:t>专业特长</w:t>
            </w:r>
          </w:p>
        </w:tc>
        <w:tc>
          <w:tcPr>
            <w:tcW w:w="7344" w:type="dxa"/>
            <w:gridSpan w:val="6"/>
          </w:tcPr>
          <w:p w:rsidR="008C66B2" w:rsidRDefault="008C66B2" w:rsidP="007377FC">
            <w:pPr>
              <w:spacing w:line="440" w:lineRule="exact"/>
              <w:rPr>
                <w:sz w:val="28"/>
                <w:szCs w:val="28"/>
              </w:rPr>
            </w:pPr>
          </w:p>
          <w:p w:rsidR="008C66B2" w:rsidRPr="007377FC" w:rsidRDefault="008C66B2" w:rsidP="007377FC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8C66B2" w:rsidRPr="007377FC" w:rsidTr="00374DE6">
        <w:tc>
          <w:tcPr>
            <w:tcW w:w="1269" w:type="dxa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4"/>
              </w:rPr>
            </w:pPr>
            <w:r w:rsidRPr="007377FC">
              <w:rPr>
                <w:rFonts w:hint="eastAsia"/>
                <w:sz w:val="24"/>
              </w:rPr>
              <w:t>业余爱好</w:t>
            </w:r>
          </w:p>
        </w:tc>
        <w:tc>
          <w:tcPr>
            <w:tcW w:w="7344" w:type="dxa"/>
            <w:gridSpan w:val="6"/>
          </w:tcPr>
          <w:p w:rsidR="008C66B2" w:rsidRDefault="008C66B2" w:rsidP="007377FC">
            <w:pPr>
              <w:spacing w:line="440" w:lineRule="exact"/>
              <w:rPr>
                <w:sz w:val="28"/>
                <w:szCs w:val="28"/>
              </w:rPr>
            </w:pPr>
          </w:p>
          <w:p w:rsidR="008C66B2" w:rsidRPr="007377FC" w:rsidRDefault="008C66B2" w:rsidP="007377FC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8C66B2" w:rsidRPr="007377FC" w:rsidTr="00374DE6">
        <w:tc>
          <w:tcPr>
            <w:tcW w:w="1269" w:type="dxa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4"/>
              </w:rPr>
            </w:pPr>
            <w:r w:rsidRPr="007377FC">
              <w:rPr>
                <w:rFonts w:hint="eastAsia"/>
                <w:sz w:val="24"/>
              </w:rPr>
              <w:t>曾获得奖励或荣誉称号</w:t>
            </w:r>
          </w:p>
        </w:tc>
        <w:tc>
          <w:tcPr>
            <w:tcW w:w="7344" w:type="dxa"/>
            <w:gridSpan w:val="6"/>
          </w:tcPr>
          <w:p w:rsidR="008C66B2" w:rsidRPr="007377FC" w:rsidRDefault="008C66B2" w:rsidP="007377FC">
            <w:pPr>
              <w:spacing w:line="440" w:lineRule="exact"/>
              <w:rPr>
                <w:sz w:val="28"/>
                <w:szCs w:val="28"/>
              </w:rPr>
            </w:pPr>
          </w:p>
          <w:p w:rsidR="008C66B2" w:rsidRPr="007377FC" w:rsidRDefault="008C66B2" w:rsidP="007377FC">
            <w:pPr>
              <w:spacing w:line="440" w:lineRule="exact"/>
              <w:rPr>
                <w:sz w:val="28"/>
                <w:szCs w:val="28"/>
              </w:rPr>
            </w:pPr>
          </w:p>
          <w:p w:rsidR="008C66B2" w:rsidRPr="007377FC" w:rsidRDefault="008C66B2" w:rsidP="007377FC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8C66B2" w:rsidRPr="007377FC" w:rsidTr="00374DE6">
        <w:tc>
          <w:tcPr>
            <w:tcW w:w="1269" w:type="dxa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4"/>
              </w:rPr>
            </w:pPr>
            <w:r w:rsidRPr="007377FC">
              <w:rPr>
                <w:rFonts w:hint="eastAsia"/>
                <w:sz w:val="24"/>
              </w:rPr>
              <w:t>学习工作简历</w:t>
            </w:r>
          </w:p>
        </w:tc>
        <w:tc>
          <w:tcPr>
            <w:tcW w:w="7344" w:type="dxa"/>
            <w:gridSpan w:val="6"/>
          </w:tcPr>
          <w:p w:rsidR="008C66B2" w:rsidRPr="007377FC" w:rsidRDefault="008C66B2" w:rsidP="007377FC">
            <w:pPr>
              <w:spacing w:line="440" w:lineRule="exact"/>
              <w:rPr>
                <w:sz w:val="28"/>
                <w:szCs w:val="28"/>
              </w:rPr>
            </w:pPr>
          </w:p>
          <w:p w:rsidR="008C66B2" w:rsidRPr="007377FC" w:rsidRDefault="008C66B2" w:rsidP="007377FC">
            <w:pPr>
              <w:spacing w:line="440" w:lineRule="exact"/>
              <w:rPr>
                <w:sz w:val="28"/>
                <w:szCs w:val="28"/>
              </w:rPr>
            </w:pPr>
          </w:p>
          <w:p w:rsidR="008C66B2" w:rsidRPr="007377FC" w:rsidRDefault="008C66B2" w:rsidP="007377FC">
            <w:pPr>
              <w:spacing w:line="440" w:lineRule="exact"/>
              <w:rPr>
                <w:sz w:val="28"/>
                <w:szCs w:val="28"/>
              </w:rPr>
            </w:pPr>
          </w:p>
          <w:p w:rsidR="008C66B2" w:rsidRPr="007377FC" w:rsidRDefault="008C66B2" w:rsidP="007377FC">
            <w:pPr>
              <w:spacing w:line="440" w:lineRule="exact"/>
              <w:rPr>
                <w:sz w:val="28"/>
                <w:szCs w:val="28"/>
              </w:rPr>
            </w:pPr>
          </w:p>
          <w:p w:rsidR="008C66B2" w:rsidRPr="007377FC" w:rsidRDefault="008C66B2" w:rsidP="007377FC">
            <w:pPr>
              <w:spacing w:line="440" w:lineRule="exact"/>
              <w:rPr>
                <w:sz w:val="28"/>
                <w:szCs w:val="28"/>
              </w:rPr>
            </w:pPr>
          </w:p>
          <w:p w:rsidR="008C66B2" w:rsidRPr="007377FC" w:rsidRDefault="008C66B2" w:rsidP="007377FC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8C66B2" w:rsidRPr="007377FC" w:rsidTr="0016358D">
        <w:trPr>
          <w:trHeight w:val="1000"/>
        </w:trPr>
        <w:tc>
          <w:tcPr>
            <w:tcW w:w="1269" w:type="dxa"/>
            <w:vAlign w:val="center"/>
          </w:tcPr>
          <w:p w:rsidR="008C66B2" w:rsidRPr="007377FC" w:rsidRDefault="008C66B2" w:rsidP="007377FC">
            <w:pPr>
              <w:spacing w:line="440" w:lineRule="exact"/>
              <w:jc w:val="center"/>
              <w:rPr>
                <w:sz w:val="24"/>
              </w:rPr>
            </w:pPr>
            <w:r w:rsidRPr="007377FC">
              <w:rPr>
                <w:rFonts w:hint="eastAsia"/>
                <w:sz w:val="24"/>
              </w:rPr>
              <w:t>关于对本会的建议</w:t>
            </w:r>
          </w:p>
        </w:tc>
        <w:tc>
          <w:tcPr>
            <w:tcW w:w="7344" w:type="dxa"/>
            <w:gridSpan w:val="6"/>
          </w:tcPr>
          <w:p w:rsidR="008C66B2" w:rsidRPr="007377FC" w:rsidRDefault="008C66B2" w:rsidP="007377FC">
            <w:pPr>
              <w:spacing w:line="440" w:lineRule="exact"/>
              <w:rPr>
                <w:sz w:val="28"/>
                <w:szCs w:val="28"/>
              </w:rPr>
            </w:pPr>
          </w:p>
          <w:p w:rsidR="008C66B2" w:rsidRPr="007377FC" w:rsidRDefault="008C66B2" w:rsidP="007377FC">
            <w:pPr>
              <w:spacing w:line="440" w:lineRule="exact"/>
              <w:rPr>
                <w:sz w:val="28"/>
                <w:szCs w:val="28"/>
              </w:rPr>
            </w:pPr>
          </w:p>
          <w:p w:rsidR="008C66B2" w:rsidRPr="007377FC" w:rsidRDefault="008C66B2" w:rsidP="007377FC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8C66B2" w:rsidRPr="007377FC" w:rsidTr="00374DE6">
        <w:tc>
          <w:tcPr>
            <w:tcW w:w="4204" w:type="dxa"/>
            <w:gridSpan w:val="4"/>
          </w:tcPr>
          <w:p w:rsidR="008C66B2" w:rsidRPr="007377FC" w:rsidRDefault="008C66B2" w:rsidP="007377FC">
            <w:pPr>
              <w:spacing w:line="440" w:lineRule="exact"/>
              <w:rPr>
                <w:sz w:val="24"/>
              </w:rPr>
            </w:pPr>
            <w:r w:rsidRPr="007377FC">
              <w:rPr>
                <w:rFonts w:hint="eastAsia"/>
                <w:sz w:val="24"/>
              </w:rPr>
              <w:t>基层工会推荐意见：</w:t>
            </w:r>
          </w:p>
          <w:p w:rsidR="008C66B2" w:rsidRPr="007377FC" w:rsidRDefault="008C66B2" w:rsidP="007377FC">
            <w:pPr>
              <w:spacing w:line="440" w:lineRule="exact"/>
              <w:rPr>
                <w:sz w:val="28"/>
                <w:szCs w:val="28"/>
              </w:rPr>
            </w:pPr>
          </w:p>
          <w:p w:rsidR="008C66B2" w:rsidRPr="007377FC" w:rsidRDefault="008C66B2" w:rsidP="007377FC">
            <w:pPr>
              <w:spacing w:line="440" w:lineRule="exact"/>
              <w:rPr>
                <w:sz w:val="28"/>
                <w:szCs w:val="28"/>
              </w:rPr>
            </w:pPr>
          </w:p>
          <w:p w:rsidR="008C66B2" w:rsidRPr="007377FC" w:rsidRDefault="008C66B2" w:rsidP="007377FC">
            <w:pPr>
              <w:spacing w:line="440" w:lineRule="exact"/>
              <w:rPr>
                <w:sz w:val="28"/>
                <w:szCs w:val="28"/>
              </w:rPr>
            </w:pPr>
            <w:r w:rsidRPr="007377FC">
              <w:rPr>
                <w:sz w:val="28"/>
                <w:szCs w:val="28"/>
              </w:rPr>
              <w:t xml:space="preserve">    </w:t>
            </w:r>
            <w:r w:rsidRPr="007377FC">
              <w:rPr>
                <w:rFonts w:hint="eastAsia"/>
                <w:sz w:val="28"/>
                <w:szCs w:val="28"/>
              </w:rPr>
              <w:t>主席签字（盖章）：</w:t>
            </w:r>
          </w:p>
          <w:p w:rsidR="008C66B2" w:rsidRPr="007377FC" w:rsidRDefault="008C66B2" w:rsidP="007377FC">
            <w:pPr>
              <w:spacing w:line="440" w:lineRule="exact"/>
              <w:rPr>
                <w:sz w:val="28"/>
                <w:szCs w:val="28"/>
              </w:rPr>
            </w:pPr>
            <w:r w:rsidRPr="007377FC">
              <w:rPr>
                <w:sz w:val="28"/>
                <w:szCs w:val="28"/>
              </w:rPr>
              <w:t xml:space="preserve">              </w:t>
            </w:r>
            <w:r w:rsidRPr="007377FC">
              <w:rPr>
                <w:rFonts w:hint="eastAsia"/>
                <w:sz w:val="28"/>
                <w:szCs w:val="28"/>
              </w:rPr>
              <w:t>年</w:t>
            </w:r>
            <w:r w:rsidRPr="007377FC">
              <w:rPr>
                <w:sz w:val="28"/>
                <w:szCs w:val="28"/>
              </w:rPr>
              <w:t xml:space="preserve">   </w:t>
            </w:r>
            <w:r w:rsidRPr="007377FC">
              <w:rPr>
                <w:rFonts w:hint="eastAsia"/>
                <w:sz w:val="28"/>
                <w:szCs w:val="28"/>
              </w:rPr>
              <w:t>月</w:t>
            </w:r>
            <w:r w:rsidRPr="007377FC">
              <w:rPr>
                <w:sz w:val="28"/>
                <w:szCs w:val="28"/>
              </w:rPr>
              <w:t xml:space="preserve">    </w:t>
            </w:r>
            <w:r w:rsidRPr="007377FC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409" w:type="dxa"/>
            <w:gridSpan w:val="3"/>
          </w:tcPr>
          <w:p w:rsidR="008C66B2" w:rsidRPr="007377FC" w:rsidRDefault="008C66B2" w:rsidP="007377FC">
            <w:pPr>
              <w:spacing w:line="440" w:lineRule="exact"/>
              <w:rPr>
                <w:sz w:val="24"/>
              </w:rPr>
            </w:pPr>
            <w:r w:rsidRPr="007377FC">
              <w:rPr>
                <w:rFonts w:hint="eastAsia"/>
                <w:sz w:val="24"/>
              </w:rPr>
              <w:t>理事会审核意见：</w:t>
            </w:r>
          </w:p>
          <w:p w:rsidR="008C66B2" w:rsidRPr="007377FC" w:rsidRDefault="008C66B2" w:rsidP="007377FC">
            <w:pPr>
              <w:spacing w:line="440" w:lineRule="exact"/>
              <w:rPr>
                <w:sz w:val="28"/>
                <w:szCs w:val="28"/>
              </w:rPr>
            </w:pPr>
          </w:p>
          <w:p w:rsidR="008C66B2" w:rsidRPr="007377FC" w:rsidRDefault="008C66B2" w:rsidP="007377FC">
            <w:pPr>
              <w:spacing w:line="440" w:lineRule="exact"/>
              <w:rPr>
                <w:sz w:val="28"/>
                <w:szCs w:val="28"/>
              </w:rPr>
            </w:pPr>
          </w:p>
          <w:p w:rsidR="008C66B2" w:rsidRPr="007377FC" w:rsidRDefault="008C66B2" w:rsidP="007377FC">
            <w:pPr>
              <w:spacing w:line="440" w:lineRule="exact"/>
              <w:ind w:firstLineChars="400" w:firstLine="1120"/>
              <w:rPr>
                <w:sz w:val="28"/>
                <w:szCs w:val="28"/>
              </w:rPr>
            </w:pPr>
            <w:r w:rsidRPr="007377FC">
              <w:rPr>
                <w:rFonts w:hint="eastAsia"/>
                <w:sz w:val="28"/>
                <w:szCs w:val="28"/>
              </w:rPr>
              <w:t>会长签字：</w:t>
            </w:r>
          </w:p>
          <w:p w:rsidR="008C66B2" w:rsidRPr="007377FC" w:rsidRDefault="008C66B2" w:rsidP="007377FC">
            <w:pPr>
              <w:spacing w:line="440" w:lineRule="exact"/>
              <w:rPr>
                <w:sz w:val="28"/>
                <w:szCs w:val="28"/>
              </w:rPr>
            </w:pPr>
            <w:r w:rsidRPr="007377FC">
              <w:rPr>
                <w:sz w:val="28"/>
                <w:szCs w:val="28"/>
              </w:rPr>
              <w:t xml:space="preserve">                </w:t>
            </w:r>
            <w:r w:rsidRPr="007377FC">
              <w:rPr>
                <w:rFonts w:hint="eastAsia"/>
                <w:sz w:val="28"/>
                <w:szCs w:val="28"/>
              </w:rPr>
              <w:t>年</w:t>
            </w:r>
            <w:r w:rsidRPr="007377FC">
              <w:rPr>
                <w:sz w:val="28"/>
                <w:szCs w:val="28"/>
              </w:rPr>
              <w:t xml:space="preserve">   </w:t>
            </w:r>
            <w:r w:rsidRPr="007377FC">
              <w:rPr>
                <w:rFonts w:hint="eastAsia"/>
                <w:sz w:val="28"/>
                <w:szCs w:val="28"/>
              </w:rPr>
              <w:t>月</w:t>
            </w:r>
            <w:r w:rsidRPr="007377FC">
              <w:rPr>
                <w:sz w:val="28"/>
                <w:szCs w:val="28"/>
              </w:rPr>
              <w:t xml:space="preserve">    </w:t>
            </w:r>
            <w:r w:rsidRPr="007377FC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8C66B2" w:rsidRPr="007377FC" w:rsidRDefault="008C66B2" w:rsidP="007377FC">
      <w:pPr>
        <w:spacing w:line="440" w:lineRule="exact"/>
        <w:rPr>
          <w:szCs w:val="20"/>
        </w:rPr>
      </w:pPr>
      <w:r w:rsidRPr="007377FC">
        <w:rPr>
          <w:rFonts w:hint="eastAsia"/>
          <w:szCs w:val="20"/>
        </w:rPr>
        <w:t>我赞成本会宗旨，自愿加入本会，遵守本会章程。</w:t>
      </w:r>
    </w:p>
    <w:p w:rsidR="008C66B2" w:rsidRPr="00BF62CE" w:rsidRDefault="008C66B2" w:rsidP="00BF62CE">
      <w:pPr>
        <w:spacing w:line="440" w:lineRule="exact"/>
        <w:rPr>
          <w:szCs w:val="20"/>
        </w:rPr>
        <w:sectPr w:rsidR="008C66B2" w:rsidRPr="00BF62C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377FC">
        <w:rPr>
          <w:szCs w:val="20"/>
        </w:rPr>
        <w:t xml:space="preserve">                                             </w:t>
      </w:r>
      <w:r>
        <w:rPr>
          <w:rFonts w:hint="eastAsia"/>
          <w:szCs w:val="20"/>
        </w:rPr>
        <w:t>申请人（签名）</w:t>
      </w:r>
    </w:p>
    <w:p w:rsidR="008C66B2" w:rsidRPr="005E0382" w:rsidRDefault="008C66B2" w:rsidP="005E0382">
      <w:pPr>
        <w:rPr>
          <w:noProof/>
        </w:rPr>
      </w:pPr>
    </w:p>
    <w:sectPr w:rsidR="008C66B2" w:rsidRPr="005E0382" w:rsidSect="0058370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6B2" w:rsidRDefault="008C66B2" w:rsidP="00802897">
      <w:r>
        <w:separator/>
      </w:r>
    </w:p>
  </w:endnote>
  <w:endnote w:type="continuationSeparator" w:id="0">
    <w:p w:rsidR="008C66B2" w:rsidRDefault="008C66B2" w:rsidP="00802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6B2" w:rsidRDefault="008C66B2" w:rsidP="00802897">
      <w:r>
        <w:separator/>
      </w:r>
    </w:p>
  </w:footnote>
  <w:footnote w:type="continuationSeparator" w:id="0">
    <w:p w:rsidR="008C66B2" w:rsidRDefault="008C66B2" w:rsidP="008028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591"/>
    <w:rsid w:val="0008773D"/>
    <w:rsid w:val="000B53BD"/>
    <w:rsid w:val="0016358D"/>
    <w:rsid w:val="00230CD2"/>
    <w:rsid w:val="00237A26"/>
    <w:rsid w:val="00246D4D"/>
    <w:rsid w:val="00306B6D"/>
    <w:rsid w:val="00374DE6"/>
    <w:rsid w:val="00382115"/>
    <w:rsid w:val="004101BA"/>
    <w:rsid w:val="004209A2"/>
    <w:rsid w:val="004232C2"/>
    <w:rsid w:val="00453592"/>
    <w:rsid w:val="00465DA0"/>
    <w:rsid w:val="00470C73"/>
    <w:rsid w:val="005442D9"/>
    <w:rsid w:val="0058370D"/>
    <w:rsid w:val="005A490D"/>
    <w:rsid w:val="005C7273"/>
    <w:rsid w:val="005E0382"/>
    <w:rsid w:val="006E1A23"/>
    <w:rsid w:val="00722758"/>
    <w:rsid w:val="007235CC"/>
    <w:rsid w:val="00724E77"/>
    <w:rsid w:val="007377FC"/>
    <w:rsid w:val="00755B39"/>
    <w:rsid w:val="00781C80"/>
    <w:rsid w:val="007C0F22"/>
    <w:rsid w:val="00802897"/>
    <w:rsid w:val="00821DD0"/>
    <w:rsid w:val="0087449B"/>
    <w:rsid w:val="008B27B4"/>
    <w:rsid w:val="008C66B2"/>
    <w:rsid w:val="008C77BC"/>
    <w:rsid w:val="00985896"/>
    <w:rsid w:val="009D77D6"/>
    <w:rsid w:val="00AE6FEC"/>
    <w:rsid w:val="00B127D7"/>
    <w:rsid w:val="00BC5FB1"/>
    <w:rsid w:val="00BD5552"/>
    <w:rsid w:val="00BF62CE"/>
    <w:rsid w:val="00C16CEB"/>
    <w:rsid w:val="00C378BA"/>
    <w:rsid w:val="00C55C97"/>
    <w:rsid w:val="00C65591"/>
    <w:rsid w:val="00CA327F"/>
    <w:rsid w:val="00CC4A55"/>
    <w:rsid w:val="00D53F7C"/>
    <w:rsid w:val="00D97A61"/>
    <w:rsid w:val="00F62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C9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2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2897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802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2897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8028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rsid w:val="00802897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7377FC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58370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8370D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8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47</Words>
  <Characters>274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关于筹建青年教师联谊会及会员招募的</dc:title>
  <dc:subject/>
  <dc:creator>明星敏</dc:creator>
  <cp:keywords/>
  <dc:description/>
  <cp:lastModifiedBy>刘晓辉</cp:lastModifiedBy>
  <cp:revision>3</cp:revision>
  <dcterms:created xsi:type="dcterms:W3CDTF">2018-12-04T07:54:00Z</dcterms:created>
  <dcterms:modified xsi:type="dcterms:W3CDTF">2018-12-04T07:55:00Z</dcterms:modified>
</cp:coreProperties>
</file>